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19" w:rsidRDefault="001D6019">
      <w:pPr>
        <w:jc w:val="center"/>
        <w:rPr>
          <w:b/>
        </w:rPr>
      </w:pPr>
    </w:p>
    <w:p w:rsidR="001D6019" w:rsidRDefault="001D6019">
      <w:pPr>
        <w:rPr>
          <w:b/>
        </w:rPr>
      </w:pPr>
      <w:r>
        <w:rPr>
          <w:rFonts w:hint="eastAsia"/>
          <w:b/>
        </w:rPr>
        <w:t>附件一：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"/>
        <w:gridCol w:w="1513"/>
        <w:gridCol w:w="2126"/>
        <w:gridCol w:w="851"/>
        <w:gridCol w:w="3452"/>
      </w:tblGrid>
      <w:tr w:rsidR="001D6019" w:rsidRPr="00C6037A" w:rsidTr="001A67D1">
        <w:trPr>
          <w:trHeight w:val="416"/>
          <w:jc w:val="center"/>
        </w:trPr>
        <w:tc>
          <w:tcPr>
            <w:tcW w:w="8522" w:type="dxa"/>
            <w:gridSpan w:val="5"/>
          </w:tcPr>
          <w:p w:rsidR="001D6019" w:rsidRPr="00C6037A" w:rsidRDefault="001D6019" w:rsidP="001A67D1">
            <w:pPr>
              <w:jc w:val="center"/>
              <w:rPr>
                <w:b/>
                <w:sz w:val="22"/>
              </w:rPr>
            </w:pPr>
            <w:r w:rsidRPr="00C6037A">
              <w:rPr>
                <w:rFonts w:hint="eastAsia"/>
                <w:b/>
                <w:sz w:val="24"/>
              </w:rPr>
              <w:t>学生素质拓展卡积分考核标准</w:t>
            </w:r>
          </w:p>
        </w:tc>
      </w:tr>
      <w:tr w:rsidR="001D6019" w:rsidRPr="00C6037A" w:rsidTr="001A67D1">
        <w:tblPrEx>
          <w:tblLook w:val="00A0"/>
        </w:tblPrEx>
        <w:trPr>
          <w:jc w:val="center"/>
        </w:trPr>
        <w:tc>
          <w:tcPr>
            <w:tcW w:w="0" w:type="auto"/>
          </w:tcPr>
          <w:p w:rsidR="001D6019" w:rsidRPr="00C6037A" w:rsidRDefault="001D6019" w:rsidP="001A67D1">
            <w:pPr>
              <w:rPr>
                <w:b/>
                <w:sz w:val="18"/>
              </w:rPr>
            </w:pPr>
            <w:r w:rsidRPr="00C6037A">
              <w:rPr>
                <w:rFonts w:hint="eastAsia"/>
                <w:b/>
                <w:sz w:val="18"/>
              </w:rPr>
              <w:t>项目</w:t>
            </w:r>
          </w:p>
        </w:tc>
        <w:tc>
          <w:tcPr>
            <w:tcW w:w="3639" w:type="dxa"/>
            <w:gridSpan w:val="2"/>
          </w:tcPr>
          <w:p w:rsidR="001D6019" w:rsidRPr="00C6037A" w:rsidRDefault="001D6019" w:rsidP="001A67D1">
            <w:pPr>
              <w:jc w:val="center"/>
              <w:rPr>
                <w:b/>
                <w:sz w:val="18"/>
              </w:rPr>
            </w:pPr>
            <w:r w:rsidRPr="00C6037A">
              <w:rPr>
                <w:rFonts w:hint="eastAsia"/>
                <w:b/>
                <w:sz w:val="22"/>
              </w:rPr>
              <w:t>学习及获奖情况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rPr>
                <w:b/>
                <w:sz w:val="18"/>
              </w:rPr>
            </w:pPr>
            <w:r w:rsidRPr="00C6037A">
              <w:rPr>
                <w:rFonts w:hint="eastAsia"/>
                <w:b/>
              </w:rPr>
              <w:t>积分</w:t>
            </w:r>
          </w:p>
        </w:tc>
        <w:tc>
          <w:tcPr>
            <w:tcW w:w="3452" w:type="dxa"/>
          </w:tcPr>
          <w:p w:rsidR="001D6019" w:rsidRPr="00C6037A" w:rsidRDefault="001D6019" w:rsidP="001A67D1">
            <w:pPr>
              <w:jc w:val="center"/>
              <w:rPr>
                <w:b/>
                <w:sz w:val="18"/>
              </w:rPr>
            </w:pPr>
            <w:r w:rsidRPr="00C6037A">
              <w:rPr>
                <w:rFonts w:hint="eastAsia"/>
                <w:b/>
                <w:sz w:val="22"/>
              </w:rPr>
              <w:t>备注</w:t>
            </w:r>
          </w:p>
        </w:tc>
      </w:tr>
      <w:tr w:rsidR="001D6019" w:rsidRPr="00C6037A" w:rsidTr="001A67D1">
        <w:tblPrEx>
          <w:tblLook w:val="00A0"/>
        </w:tblPrEx>
        <w:trPr>
          <w:trHeight w:val="315"/>
          <w:jc w:val="center"/>
        </w:trPr>
        <w:tc>
          <w:tcPr>
            <w:tcW w:w="0" w:type="auto"/>
            <w:vMerge w:val="restart"/>
          </w:tcPr>
          <w:p w:rsidR="001D6019" w:rsidRPr="00C6037A" w:rsidRDefault="001D6019" w:rsidP="001A67D1">
            <w:pPr>
              <w:jc w:val="center"/>
            </w:pPr>
          </w:p>
          <w:p w:rsidR="001D6019" w:rsidRPr="00C6037A" w:rsidRDefault="001D6019" w:rsidP="001A67D1">
            <w:pPr>
              <w:jc w:val="center"/>
            </w:pPr>
          </w:p>
          <w:p w:rsidR="001D6019" w:rsidRPr="00C6037A" w:rsidRDefault="001D6019" w:rsidP="001A67D1">
            <w:pPr>
              <w:jc w:val="center"/>
            </w:pPr>
            <w:r w:rsidRPr="00C6037A">
              <w:t>1</w:t>
            </w:r>
            <w:r w:rsidRPr="00C6037A">
              <w:rPr>
                <w:rFonts w:hint="eastAsia"/>
              </w:rPr>
              <w:t>．</w:t>
            </w:r>
            <w:r w:rsidRPr="00C6037A">
              <w:br/>
            </w:r>
            <w:r w:rsidRPr="00C6037A">
              <w:rPr>
                <w:rFonts w:hint="eastAsia"/>
              </w:rPr>
              <w:t>科</w:t>
            </w:r>
            <w:r w:rsidRPr="00C6037A">
              <w:br/>
            </w:r>
            <w:r w:rsidRPr="00C6037A">
              <w:rPr>
                <w:rFonts w:hint="eastAsia"/>
              </w:rPr>
              <w:t>研</w:t>
            </w:r>
            <w:r w:rsidRPr="00C6037A">
              <w:br/>
            </w:r>
            <w:r w:rsidRPr="00C6037A">
              <w:rPr>
                <w:rFonts w:hint="eastAsia"/>
              </w:rPr>
              <w:t>创</w:t>
            </w:r>
            <w:r w:rsidRPr="00C6037A">
              <w:br/>
            </w:r>
            <w:r w:rsidRPr="00C6037A">
              <w:rPr>
                <w:rFonts w:hint="eastAsia"/>
              </w:rPr>
              <w:t>新</w:t>
            </w:r>
            <w:r w:rsidRPr="00C6037A">
              <w:br/>
            </w:r>
            <w:r w:rsidRPr="00C6037A">
              <w:rPr>
                <w:rFonts w:hint="eastAsia"/>
              </w:rPr>
              <w:t>活</w:t>
            </w:r>
            <w:r w:rsidRPr="00C6037A">
              <w:br/>
            </w:r>
            <w:r w:rsidRPr="00C6037A">
              <w:rPr>
                <w:rFonts w:hint="eastAsia"/>
              </w:rPr>
              <w:t>动</w:t>
            </w:r>
          </w:p>
        </w:tc>
        <w:tc>
          <w:tcPr>
            <w:tcW w:w="1513" w:type="dxa"/>
            <w:vMerge w:val="restart"/>
          </w:tcPr>
          <w:p w:rsidR="001D6019" w:rsidRPr="00C6037A" w:rsidRDefault="001D6019" w:rsidP="001A67D1">
            <w:pPr>
              <w:spacing w:line="480" w:lineRule="auto"/>
              <w:jc w:val="center"/>
            </w:pPr>
            <w:r w:rsidRPr="00C6037A">
              <w:rPr>
                <w:rFonts w:hint="eastAsia"/>
              </w:rPr>
              <w:t>发明及自主创新设计</w:t>
            </w: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取得专利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4</w:t>
            </w:r>
          </w:p>
        </w:tc>
        <w:tc>
          <w:tcPr>
            <w:tcW w:w="3452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由学生提供专利证书</w:t>
            </w:r>
          </w:p>
        </w:tc>
      </w:tr>
      <w:tr w:rsidR="001D6019" w:rsidRPr="00C6037A" w:rsidTr="001A67D1">
        <w:tblPrEx>
          <w:tblLook w:val="00A0"/>
        </w:tblPrEx>
        <w:trPr>
          <w:trHeight w:val="390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spacing w:line="600" w:lineRule="auto"/>
              <w:jc w:val="center"/>
            </w:pPr>
            <w:r w:rsidRPr="00C6037A">
              <w:rPr>
                <w:rFonts w:hint="eastAsia"/>
              </w:rPr>
              <w:t>具有显著创新性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2</w:t>
            </w:r>
          </w:p>
        </w:tc>
        <w:tc>
          <w:tcPr>
            <w:tcW w:w="3452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由学生提供创新作品（设计，创意，论文，报告，模型，规划，软件等），各学院统一组织专家认定</w:t>
            </w:r>
          </w:p>
        </w:tc>
      </w:tr>
      <w:tr w:rsidR="001D6019" w:rsidRPr="00C6037A" w:rsidTr="001A67D1">
        <w:tblPrEx>
          <w:tblLook w:val="00A0"/>
        </w:tblPrEx>
        <w:trPr>
          <w:trHeight w:val="480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</w:tcPr>
          <w:p w:rsidR="001D6019" w:rsidRPr="00C6037A" w:rsidRDefault="001D6019" w:rsidP="001A67D1">
            <w:pPr>
              <w:jc w:val="center"/>
              <w:rPr>
                <w:sz w:val="22"/>
              </w:rPr>
            </w:pPr>
            <w:r w:rsidRPr="00C6037A">
              <w:rPr>
                <w:rFonts w:hint="eastAsia"/>
                <w:sz w:val="22"/>
              </w:rPr>
              <w:t>参与教师科研项目</w:t>
            </w:r>
          </w:p>
        </w:tc>
        <w:tc>
          <w:tcPr>
            <w:tcW w:w="2126" w:type="dxa"/>
          </w:tcPr>
          <w:p w:rsidR="001D6019" w:rsidRPr="00C6037A" w:rsidRDefault="001D6019" w:rsidP="001A67D1">
            <w:pPr>
              <w:spacing w:line="480" w:lineRule="auto"/>
              <w:jc w:val="center"/>
            </w:pPr>
            <w:r w:rsidRPr="00C6037A">
              <w:rPr>
                <w:rFonts w:hint="eastAsia"/>
              </w:rPr>
              <w:t>较好完成承担任务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2</w:t>
            </w:r>
          </w:p>
        </w:tc>
        <w:tc>
          <w:tcPr>
            <w:tcW w:w="3452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由学生提供课题立项证明及教师意见</w:t>
            </w:r>
          </w:p>
        </w:tc>
      </w:tr>
      <w:tr w:rsidR="001D6019" w:rsidRPr="00C6037A" w:rsidTr="001A67D1">
        <w:tblPrEx>
          <w:tblLook w:val="00A0"/>
        </w:tblPrEx>
        <w:trPr>
          <w:trHeight w:val="210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 w:val="restart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参与大学生科研项目并结题</w:t>
            </w: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省级以上课题主持人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3</w:t>
            </w:r>
          </w:p>
        </w:tc>
        <w:tc>
          <w:tcPr>
            <w:tcW w:w="3452" w:type="dxa"/>
            <w:vMerge w:val="restart"/>
          </w:tcPr>
          <w:p w:rsidR="001D6019" w:rsidRPr="00C6037A" w:rsidRDefault="001D6019" w:rsidP="001A67D1">
            <w:pPr>
              <w:spacing w:line="960" w:lineRule="auto"/>
              <w:jc w:val="center"/>
            </w:pPr>
            <w:r w:rsidRPr="00C6037A">
              <w:rPr>
                <w:rFonts w:hint="eastAsia"/>
              </w:rPr>
              <w:t>由团委，科技处提供证明材料</w:t>
            </w:r>
          </w:p>
        </w:tc>
      </w:tr>
      <w:tr w:rsidR="001D6019" w:rsidRPr="00C6037A" w:rsidTr="001A67D1">
        <w:tblPrEx>
          <w:tblLook w:val="00A0"/>
        </w:tblPrEx>
        <w:trPr>
          <w:trHeight w:val="165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省级以上课题参与人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2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132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校级课题主持人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2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315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校级课题参与人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1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345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参与并完成学校大学生创新性实验项目</w:t>
            </w:r>
          </w:p>
        </w:tc>
        <w:tc>
          <w:tcPr>
            <w:tcW w:w="2126" w:type="dxa"/>
          </w:tcPr>
          <w:p w:rsidR="001D6019" w:rsidRPr="00C6037A" w:rsidRDefault="001D6019" w:rsidP="001A67D1">
            <w:pPr>
              <w:spacing w:line="720" w:lineRule="auto"/>
              <w:jc w:val="center"/>
            </w:pPr>
            <w:r w:rsidRPr="00C6037A">
              <w:rPr>
                <w:rFonts w:hint="eastAsia"/>
              </w:rPr>
              <w:t>成绩合格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</w:p>
          <w:p w:rsidR="001D6019" w:rsidRPr="00C6037A" w:rsidRDefault="001D6019" w:rsidP="001A67D1">
            <w:pPr>
              <w:jc w:val="center"/>
            </w:pPr>
            <w:r w:rsidRPr="00C6037A">
              <w:t>2</w:t>
            </w:r>
          </w:p>
        </w:tc>
        <w:tc>
          <w:tcPr>
            <w:tcW w:w="3452" w:type="dxa"/>
          </w:tcPr>
          <w:p w:rsidR="001D6019" w:rsidRPr="00C6037A" w:rsidRDefault="001D6019" w:rsidP="001A67D1">
            <w:pPr>
              <w:spacing w:line="360" w:lineRule="auto"/>
              <w:jc w:val="center"/>
            </w:pPr>
            <w:r w:rsidRPr="00C6037A">
              <w:rPr>
                <w:rFonts w:hint="eastAsia"/>
              </w:rPr>
              <w:t>由各学院提供教务处相关规定进行认定</w:t>
            </w:r>
          </w:p>
        </w:tc>
      </w:tr>
      <w:tr w:rsidR="001D6019" w:rsidRPr="00C6037A" w:rsidTr="001A67D1">
        <w:tblPrEx>
          <w:tblLook w:val="00A0"/>
        </w:tblPrEx>
        <w:trPr>
          <w:trHeight w:val="225"/>
          <w:jc w:val="center"/>
        </w:trPr>
        <w:tc>
          <w:tcPr>
            <w:tcW w:w="0" w:type="auto"/>
            <w:vMerge w:val="restart"/>
          </w:tcPr>
          <w:p w:rsidR="001D6019" w:rsidRPr="00C6037A" w:rsidRDefault="001D6019" w:rsidP="001A67D1">
            <w:pPr>
              <w:jc w:val="center"/>
            </w:pPr>
            <w:r w:rsidRPr="00C6037A">
              <w:t>2.</w:t>
            </w:r>
            <w:r w:rsidRPr="00C6037A">
              <w:br/>
            </w:r>
            <w:r w:rsidRPr="00C6037A">
              <w:rPr>
                <w:rFonts w:hint="eastAsia"/>
              </w:rPr>
              <w:t>学</w:t>
            </w:r>
            <w:r w:rsidRPr="00C6037A">
              <w:br/>
            </w:r>
            <w:r w:rsidRPr="00C6037A">
              <w:rPr>
                <w:rFonts w:hint="eastAsia"/>
              </w:rPr>
              <w:t>科</w:t>
            </w:r>
            <w:r w:rsidRPr="00C6037A">
              <w:br/>
            </w:r>
            <w:r w:rsidRPr="00C6037A">
              <w:rPr>
                <w:rFonts w:hint="eastAsia"/>
              </w:rPr>
              <w:t>竞赛</w:t>
            </w:r>
          </w:p>
        </w:tc>
        <w:tc>
          <w:tcPr>
            <w:tcW w:w="1513" w:type="dxa"/>
            <w:vMerge w:val="restart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获国家级竞赛奖励</w:t>
            </w: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一等奖，金奖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4</w:t>
            </w:r>
          </w:p>
        </w:tc>
        <w:tc>
          <w:tcPr>
            <w:tcW w:w="3452" w:type="dxa"/>
            <w:vMerge w:val="restart"/>
          </w:tcPr>
          <w:p w:rsidR="001D6019" w:rsidRPr="00C6037A" w:rsidRDefault="001D6019" w:rsidP="001A67D1">
            <w:pPr>
              <w:spacing w:line="2640" w:lineRule="auto"/>
              <w:jc w:val="center"/>
            </w:pPr>
            <w:r w:rsidRPr="00C6037A">
              <w:rPr>
                <w:rFonts w:hint="eastAsia"/>
              </w:rPr>
              <w:t>由学生提供奖励证书或文件</w:t>
            </w:r>
          </w:p>
        </w:tc>
      </w:tr>
      <w:tr w:rsidR="001D6019" w:rsidRPr="00C6037A" w:rsidTr="001A67D1">
        <w:tblPrEx>
          <w:tblLook w:val="00A0"/>
        </w:tblPrEx>
        <w:trPr>
          <w:trHeight w:val="180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二等奖，银奖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3.5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spacing w:line="1440" w:lineRule="auto"/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165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三等奖，铜奖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3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spacing w:line="1440" w:lineRule="auto"/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135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优胜奖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1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spacing w:line="1440" w:lineRule="auto"/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315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 w:val="restart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获省市级竞赛奖励</w:t>
            </w: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一等奖，金奖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3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165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二等奖，银奖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2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132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三等奖，铜奖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1.5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165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优胜奖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0.5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195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 w:val="restart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获校级学科竞赛奖励</w:t>
            </w: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一等奖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1.5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270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二等奖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1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135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三等奖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0.5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330"/>
          <w:jc w:val="center"/>
        </w:trPr>
        <w:tc>
          <w:tcPr>
            <w:tcW w:w="0" w:type="auto"/>
            <w:vMerge w:val="restart"/>
          </w:tcPr>
          <w:p w:rsidR="001D6019" w:rsidRPr="00C6037A" w:rsidRDefault="001D6019" w:rsidP="001A67D1">
            <w:pPr>
              <w:jc w:val="center"/>
            </w:pPr>
            <w:r w:rsidRPr="00C6037A">
              <w:t>3.</w:t>
            </w:r>
            <w:r w:rsidRPr="00C6037A">
              <w:rPr>
                <w:rFonts w:hint="eastAsia"/>
              </w:rPr>
              <w:t>发表论文与作品</w:t>
            </w:r>
          </w:p>
        </w:tc>
        <w:tc>
          <w:tcPr>
            <w:tcW w:w="1513" w:type="dxa"/>
            <w:vMerge w:val="restart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核心以上期刊发表论文论文</w:t>
            </w: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第一作者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4</w:t>
            </w:r>
          </w:p>
        </w:tc>
        <w:tc>
          <w:tcPr>
            <w:tcW w:w="3452" w:type="dxa"/>
            <w:vMerge w:val="restart"/>
          </w:tcPr>
          <w:p w:rsidR="001D6019" w:rsidRPr="00C6037A" w:rsidRDefault="001D6019" w:rsidP="001A67D1">
            <w:pPr>
              <w:spacing w:line="1920" w:lineRule="auto"/>
              <w:jc w:val="center"/>
            </w:pPr>
            <w:r w:rsidRPr="00C6037A">
              <w:rPr>
                <w:rFonts w:hint="eastAsia"/>
              </w:rPr>
              <w:t>由学生提供论文复印件获录用通知</w:t>
            </w:r>
          </w:p>
        </w:tc>
      </w:tr>
      <w:tr w:rsidR="001D6019" w:rsidRPr="00C6037A" w:rsidTr="001A67D1">
        <w:tblPrEx>
          <w:tblLook w:val="00A0"/>
        </w:tblPrEx>
        <w:trPr>
          <w:trHeight w:val="312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第二作者及以下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3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315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 w:val="restart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一般期刊发表论文</w:t>
            </w: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第一作者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3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312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第二作者及以下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2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315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 w:val="restart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省级以上报刊上发表论文</w:t>
            </w: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第一作者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3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312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第二作者及以下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2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345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 w:val="restart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在市级刊物上发表作品</w:t>
            </w: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第一作者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2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270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第二作者及以下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1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195"/>
          <w:jc w:val="center"/>
        </w:trPr>
        <w:tc>
          <w:tcPr>
            <w:tcW w:w="0" w:type="auto"/>
            <w:vMerge w:val="restart"/>
          </w:tcPr>
          <w:p w:rsidR="001D6019" w:rsidRPr="00C6037A" w:rsidRDefault="001D6019" w:rsidP="001A67D1">
            <w:pPr>
              <w:jc w:val="center"/>
            </w:pPr>
            <w:r w:rsidRPr="00C6037A">
              <w:t>4.</w:t>
            </w:r>
            <w:r w:rsidRPr="00C6037A">
              <w:rPr>
                <w:rFonts w:hint="eastAsia"/>
              </w:rPr>
              <w:t>课外文体活动</w:t>
            </w:r>
          </w:p>
        </w:tc>
        <w:tc>
          <w:tcPr>
            <w:tcW w:w="1513" w:type="dxa"/>
            <w:vMerge w:val="restart"/>
          </w:tcPr>
          <w:p w:rsidR="001D6019" w:rsidRPr="00C6037A" w:rsidRDefault="001D6019" w:rsidP="001A67D1">
            <w:pPr>
              <w:spacing w:line="840" w:lineRule="auto"/>
              <w:jc w:val="center"/>
            </w:pPr>
            <w:r w:rsidRPr="00C6037A">
              <w:rPr>
                <w:rFonts w:hint="eastAsia"/>
              </w:rPr>
              <w:t>获国家奖励</w:t>
            </w: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一等奖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3</w:t>
            </w:r>
          </w:p>
        </w:tc>
        <w:tc>
          <w:tcPr>
            <w:tcW w:w="3452" w:type="dxa"/>
            <w:vMerge w:val="restart"/>
          </w:tcPr>
          <w:p w:rsidR="001D6019" w:rsidRPr="00C6037A" w:rsidRDefault="001D6019" w:rsidP="001A67D1">
            <w:pPr>
              <w:spacing w:line="1920" w:lineRule="auto"/>
              <w:jc w:val="center"/>
            </w:pPr>
            <w:r w:rsidRPr="00C6037A">
              <w:rPr>
                <w:rFonts w:hint="eastAsia"/>
              </w:rPr>
              <w:t>由学生提供获奖证书或文件</w:t>
            </w:r>
          </w:p>
        </w:tc>
      </w:tr>
      <w:tr w:rsidR="001D6019" w:rsidRPr="00C6037A" w:rsidTr="001A67D1">
        <w:tblPrEx>
          <w:tblLook w:val="00A0"/>
        </w:tblPrEx>
        <w:trPr>
          <w:trHeight w:val="147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二等奖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2.5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165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三等奖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2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312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优胜奖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1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180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 w:val="restart"/>
          </w:tcPr>
          <w:p w:rsidR="001D6019" w:rsidRPr="00C6037A" w:rsidRDefault="001D6019" w:rsidP="001A67D1">
            <w:pPr>
              <w:spacing w:line="840" w:lineRule="auto"/>
              <w:jc w:val="center"/>
            </w:pPr>
            <w:r w:rsidRPr="00C6037A">
              <w:rPr>
                <w:rFonts w:hint="eastAsia"/>
              </w:rPr>
              <w:t>获省市级奖励</w:t>
            </w:r>
          </w:p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一等奖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2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165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二等奖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1.5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165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三等奖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1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165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优胜奖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0.5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87"/>
          <w:jc w:val="center"/>
        </w:trPr>
        <w:tc>
          <w:tcPr>
            <w:tcW w:w="0" w:type="auto"/>
            <w:vMerge w:val="restart"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 w:val="restart"/>
          </w:tcPr>
          <w:p w:rsidR="001D6019" w:rsidRPr="00C6037A" w:rsidRDefault="001D6019" w:rsidP="001A67D1">
            <w:pPr>
              <w:spacing w:line="720" w:lineRule="auto"/>
              <w:jc w:val="center"/>
            </w:pPr>
            <w:r w:rsidRPr="00C6037A">
              <w:rPr>
                <w:rFonts w:hint="eastAsia"/>
              </w:rPr>
              <w:t>获校级奖励</w:t>
            </w: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一等奖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1.5</w:t>
            </w:r>
          </w:p>
        </w:tc>
        <w:tc>
          <w:tcPr>
            <w:tcW w:w="3452" w:type="dxa"/>
            <w:vMerge w:val="restart"/>
          </w:tcPr>
          <w:p w:rsidR="001D6019" w:rsidRPr="00C6037A" w:rsidRDefault="001D6019" w:rsidP="001A67D1">
            <w:pPr>
              <w:spacing w:line="720" w:lineRule="auto"/>
              <w:jc w:val="center"/>
            </w:pPr>
            <w:r w:rsidRPr="00C6037A">
              <w:rPr>
                <w:rFonts w:hint="eastAsia"/>
              </w:rPr>
              <w:t>由学生提供获奖证书或文件</w:t>
            </w:r>
          </w:p>
        </w:tc>
      </w:tr>
      <w:tr w:rsidR="001D6019" w:rsidRPr="00C6037A" w:rsidTr="001A67D1">
        <w:tblPrEx>
          <w:tblLook w:val="00A0"/>
        </w:tblPrEx>
        <w:trPr>
          <w:trHeight w:val="195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二等奖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1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105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三等奖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0.5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105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参与校运动队训练</w:t>
            </w: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表现优异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0.5/1</w:t>
            </w:r>
            <w:r w:rsidRPr="00C6037A">
              <w:rPr>
                <w:rFonts w:hint="eastAsia"/>
              </w:rPr>
              <w:t>队</w:t>
            </w:r>
          </w:p>
        </w:tc>
        <w:tc>
          <w:tcPr>
            <w:tcW w:w="3452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由体育学院提供名单，此项最多计</w:t>
            </w:r>
            <w:r w:rsidRPr="00C6037A">
              <w:t>2</w:t>
            </w:r>
            <w:r w:rsidRPr="00C6037A">
              <w:rPr>
                <w:rFonts w:hint="eastAsia"/>
              </w:rPr>
              <w:t>分</w:t>
            </w:r>
          </w:p>
        </w:tc>
      </w:tr>
      <w:tr w:rsidR="001D6019" w:rsidRPr="00C6037A" w:rsidTr="001A67D1">
        <w:tblPrEx>
          <w:tblLook w:val="00A0"/>
        </w:tblPrEx>
        <w:trPr>
          <w:trHeight w:val="105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社团骨干成员</w:t>
            </w: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表现优异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0.5</w:t>
            </w:r>
          </w:p>
        </w:tc>
        <w:tc>
          <w:tcPr>
            <w:tcW w:w="3452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由团委提供名单</w:t>
            </w:r>
          </w:p>
        </w:tc>
      </w:tr>
      <w:tr w:rsidR="001D6019" w:rsidRPr="00C6037A" w:rsidTr="001A67D1">
        <w:tblPrEx>
          <w:tblLook w:val="00A0"/>
        </w:tblPrEx>
        <w:trPr>
          <w:trHeight w:val="180"/>
          <w:jc w:val="center"/>
        </w:trPr>
        <w:tc>
          <w:tcPr>
            <w:tcW w:w="0" w:type="auto"/>
            <w:vMerge w:val="restart"/>
          </w:tcPr>
          <w:p w:rsidR="001D6019" w:rsidRPr="00C6037A" w:rsidRDefault="001D6019" w:rsidP="001A67D1">
            <w:pPr>
              <w:jc w:val="center"/>
            </w:pPr>
            <w:r w:rsidRPr="00C6037A">
              <w:t>5.</w:t>
            </w:r>
          </w:p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社</w:t>
            </w:r>
          </w:p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会</w:t>
            </w:r>
          </w:p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实</w:t>
            </w:r>
          </w:p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践</w:t>
            </w:r>
          </w:p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与</w:t>
            </w:r>
          </w:p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服</w:t>
            </w:r>
          </w:p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务</w:t>
            </w:r>
          </w:p>
        </w:tc>
        <w:tc>
          <w:tcPr>
            <w:tcW w:w="1513" w:type="dxa"/>
            <w:vMerge w:val="restart"/>
          </w:tcPr>
          <w:p w:rsidR="001D6019" w:rsidRPr="00C6037A" w:rsidRDefault="001D6019" w:rsidP="001A67D1">
            <w:pPr>
              <w:spacing w:line="480" w:lineRule="auto"/>
              <w:jc w:val="center"/>
            </w:pPr>
            <w:r w:rsidRPr="00C6037A">
              <w:rPr>
                <w:rFonts w:hint="eastAsia"/>
              </w:rPr>
              <w:t>获国家级表彰</w:t>
            </w: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个人获奖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3</w:t>
            </w:r>
          </w:p>
        </w:tc>
        <w:tc>
          <w:tcPr>
            <w:tcW w:w="3452" w:type="dxa"/>
            <w:vMerge w:val="restart"/>
          </w:tcPr>
          <w:p w:rsidR="001D6019" w:rsidRPr="00C6037A" w:rsidRDefault="001D6019" w:rsidP="001A67D1">
            <w:pPr>
              <w:spacing w:line="1440" w:lineRule="auto"/>
              <w:jc w:val="center"/>
            </w:pPr>
            <w:r w:rsidRPr="00C6037A">
              <w:rPr>
                <w:rFonts w:hint="eastAsia"/>
              </w:rPr>
              <w:t>由学生提供获奖证书或文件</w:t>
            </w:r>
          </w:p>
        </w:tc>
      </w:tr>
      <w:tr w:rsidR="001D6019" w:rsidRPr="00C6037A" w:rsidTr="001A67D1">
        <w:tblPrEx>
          <w:tblLook w:val="00A0"/>
        </w:tblPrEx>
        <w:trPr>
          <w:trHeight w:val="312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集体获奖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2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210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 w:val="restart"/>
          </w:tcPr>
          <w:p w:rsidR="001D6019" w:rsidRPr="00C6037A" w:rsidRDefault="001D6019" w:rsidP="001A67D1">
            <w:pPr>
              <w:spacing w:line="480" w:lineRule="auto"/>
              <w:jc w:val="center"/>
            </w:pPr>
            <w:r w:rsidRPr="00C6037A">
              <w:rPr>
                <w:rFonts w:hint="eastAsia"/>
              </w:rPr>
              <w:t>获省级表彰</w:t>
            </w: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个人获奖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2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90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集体获奖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1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180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 w:val="restart"/>
          </w:tcPr>
          <w:p w:rsidR="001D6019" w:rsidRPr="00C6037A" w:rsidRDefault="001D6019" w:rsidP="001A67D1">
            <w:pPr>
              <w:spacing w:line="480" w:lineRule="auto"/>
              <w:jc w:val="center"/>
            </w:pPr>
            <w:r w:rsidRPr="00C6037A">
              <w:rPr>
                <w:rFonts w:hint="eastAsia"/>
              </w:rPr>
              <w:t>获校级表彰</w:t>
            </w: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个人获奖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1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312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集体获奖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0.5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102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参与社会服务及公益活动</w:t>
            </w: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成效明显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0.5/1</w:t>
            </w:r>
            <w:r w:rsidRPr="00C6037A">
              <w:rPr>
                <w:rFonts w:hint="eastAsia"/>
              </w:rPr>
              <w:t>次</w:t>
            </w:r>
          </w:p>
        </w:tc>
        <w:tc>
          <w:tcPr>
            <w:tcW w:w="3452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由学生提交总结及相关证明材料，此项最多计</w:t>
            </w:r>
            <w:r w:rsidRPr="00C6037A">
              <w:t>2</w:t>
            </w:r>
            <w:r w:rsidRPr="00C6037A">
              <w:rPr>
                <w:rFonts w:hint="eastAsia"/>
              </w:rPr>
              <w:t>分</w:t>
            </w:r>
          </w:p>
        </w:tc>
      </w:tr>
      <w:tr w:rsidR="001D6019" w:rsidRPr="00C6037A" w:rsidTr="001A67D1">
        <w:tblPrEx>
          <w:tblLook w:val="00A0"/>
        </w:tblPrEx>
        <w:trPr>
          <w:trHeight w:val="180"/>
          <w:jc w:val="center"/>
        </w:trPr>
        <w:tc>
          <w:tcPr>
            <w:tcW w:w="0" w:type="auto"/>
            <w:vMerge w:val="restart"/>
          </w:tcPr>
          <w:p w:rsidR="001D6019" w:rsidRPr="00C6037A" w:rsidRDefault="001D6019" w:rsidP="001A67D1">
            <w:pPr>
              <w:jc w:val="center"/>
            </w:pPr>
            <w:r w:rsidRPr="00C6037A">
              <w:t>6</w:t>
            </w:r>
            <w:r w:rsidRPr="00C6037A">
              <w:rPr>
                <w:rFonts w:hint="eastAsia"/>
              </w:rPr>
              <w:t>．</w:t>
            </w:r>
          </w:p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课外阅读与讲座</w:t>
            </w:r>
          </w:p>
        </w:tc>
        <w:tc>
          <w:tcPr>
            <w:tcW w:w="1513" w:type="dxa"/>
          </w:tcPr>
          <w:p w:rsidR="001D6019" w:rsidRPr="00C6037A" w:rsidRDefault="001D6019" w:rsidP="001A67D1">
            <w:pPr>
              <w:spacing w:line="480" w:lineRule="auto"/>
              <w:jc w:val="center"/>
            </w:pPr>
            <w:r w:rsidRPr="00C6037A">
              <w:rPr>
                <w:rFonts w:hint="eastAsia"/>
              </w:rPr>
              <w:t>课外阅读</w:t>
            </w: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撰写不少于</w:t>
            </w:r>
            <w:r w:rsidRPr="00C6037A">
              <w:t>800</w:t>
            </w:r>
            <w:r w:rsidRPr="00C6037A">
              <w:rPr>
                <w:rFonts w:hint="eastAsia"/>
              </w:rPr>
              <w:t>字的</w:t>
            </w:r>
            <w:r w:rsidRPr="00C6037A">
              <w:t>`</w:t>
            </w:r>
            <w:r w:rsidRPr="00C6037A">
              <w:rPr>
                <w:rFonts w:hint="eastAsia"/>
              </w:rPr>
              <w:t>读书报告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0.5/1</w:t>
            </w:r>
            <w:r w:rsidRPr="00C6037A">
              <w:rPr>
                <w:rFonts w:hint="eastAsia"/>
              </w:rPr>
              <w:t>篇</w:t>
            </w:r>
          </w:p>
        </w:tc>
        <w:tc>
          <w:tcPr>
            <w:tcW w:w="3452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由学生提供读书报告，各学院统一组织教师审阅。此项最多计</w:t>
            </w:r>
            <w:r w:rsidRPr="00C6037A">
              <w:t>2</w:t>
            </w:r>
            <w:r w:rsidRPr="00C6037A">
              <w:rPr>
                <w:rFonts w:hint="eastAsia"/>
              </w:rPr>
              <w:t>分</w:t>
            </w:r>
          </w:p>
        </w:tc>
        <w:bookmarkStart w:id="0" w:name="_GoBack"/>
        <w:bookmarkEnd w:id="0"/>
      </w:tr>
      <w:tr w:rsidR="001D6019" w:rsidRPr="00C6037A" w:rsidTr="001A67D1">
        <w:tblPrEx>
          <w:tblLook w:val="00A0"/>
        </w:tblPrEx>
        <w:trPr>
          <w:trHeight w:val="938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</w:tcPr>
          <w:p w:rsidR="001D6019" w:rsidRPr="00C6037A" w:rsidRDefault="001D6019" w:rsidP="001A67D1">
            <w:pPr>
              <w:spacing w:line="600" w:lineRule="auto"/>
              <w:jc w:val="center"/>
            </w:pPr>
            <w:r w:rsidRPr="00C6037A">
              <w:rPr>
                <w:rFonts w:hint="eastAsia"/>
              </w:rPr>
              <w:t>听学术报告与讲座</w:t>
            </w:r>
          </w:p>
        </w:tc>
        <w:tc>
          <w:tcPr>
            <w:tcW w:w="2126" w:type="dxa"/>
          </w:tcPr>
          <w:p w:rsidR="001D6019" w:rsidRPr="00C6037A" w:rsidRDefault="001D6019" w:rsidP="001A67D1">
            <w:pPr>
              <w:spacing w:line="360" w:lineRule="auto"/>
              <w:jc w:val="center"/>
            </w:pPr>
            <w:r w:rsidRPr="00C6037A">
              <w:rPr>
                <w:rFonts w:hint="eastAsia"/>
              </w:rPr>
              <w:t>凭讲座记录卡和撰写不少于</w:t>
            </w:r>
            <w:r w:rsidRPr="00C6037A">
              <w:t>800</w:t>
            </w:r>
            <w:r w:rsidRPr="00C6037A">
              <w:rPr>
                <w:rFonts w:hint="eastAsia"/>
              </w:rPr>
              <w:t>字与报告相关的评论材料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0.5/1</w:t>
            </w:r>
            <w:r w:rsidRPr="00C6037A">
              <w:rPr>
                <w:rFonts w:hint="eastAsia"/>
              </w:rPr>
              <w:t>次</w:t>
            </w:r>
            <w:r w:rsidRPr="00C6037A">
              <w:t>.</w:t>
            </w:r>
            <w:r w:rsidRPr="00C6037A">
              <w:rPr>
                <w:rFonts w:hint="eastAsia"/>
              </w:rPr>
              <w:t>篇</w:t>
            </w:r>
          </w:p>
        </w:tc>
        <w:tc>
          <w:tcPr>
            <w:tcW w:w="3452" w:type="dxa"/>
          </w:tcPr>
          <w:p w:rsidR="001D6019" w:rsidRPr="00C6037A" w:rsidRDefault="001D6019" w:rsidP="001A67D1">
            <w:pPr>
              <w:spacing w:line="480" w:lineRule="auto"/>
              <w:jc w:val="center"/>
            </w:pPr>
            <w:r w:rsidRPr="00C6037A">
              <w:rPr>
                <w:rFonts w:hint="eastAsia"/>
              </w:rPr>
              <w:t>由学生提供讲座记录卡和相关评论材料，学院统一组织老师审阅。此项最多计</w:t>
            </w:r>
            <w:r w:rsidRPr="00C6037A">
              <w:t>3</w:t>
            </w:r>
            <w:r w:rsidRPr="00C6037A">
              <w:rPr>
                <w:rFonts w:hint="eastAsia"/>
              </w:rPr>
              <w:t>分</w:t>
            </w:r>
          </w:p>
        </w:tc>
      </w:tr>
      <w:tr w:rsidR="001D6019" w:rsidRPr="00C6037A" w:rsidTr="001A67D1">
        <w:tblPrEx>
          <w:tblLook w:val="00A0"/>
        </w:tblPrEx>
        <w:trPr>
          <w:trHeight w:val="1209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</w:tcPr>
          <w:p w:rsidR="001D6019" w:rsidRPr="00C6037A" w:rsidRDefault="001D6019" w:rsidP="001A67D1">
            <w:pPr>
              <w:spacing w:line="360" w:lineRule="auto"/>
              <w:jc w:val="center"/>
            </w:pPr>
            <w:r w:rsidRPr="00C6037A">
              <w:rPr>
                <w:rFonts w:hint="eastAsia"/>
              </w:rPr>
              <w:t>观看校级、院级特色活动</w:t>
            </w:r>
          </w:p>
        </w:tc>
        <w:tc>
          <w:tcPr>
            <w:tcW w:w="2126" w:type="dxa"/>
          </w:tcPr>
          <w:p w:rsidR="001D6019" w:rsidRPr="00C6037A" w:rsidRDefault="001D6019" w:rsidP="001A67D1">
            <w:pPr>
              <w:spacing w:line="360" w:lineRule="auto"/>
              <w:jc w:val="center"/>
            </w:pPr>
            <w:r w:rsidRPr="00C6037A">
              <w:rPr>
                <w:rFonts w:hint="eastAsia"/>
              </w:rPr>
              <w:t>凭负责部门签到名单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0.2/</w:t>
            </w:r>
            <w:r w:rsidRPr="00C6037A">
              <w:rPr>
                <w:rFonts w:hint="eastAsia"/>
              </w:rPr>
              <w:t>次</w:t>
            </w:r>
          </w:p>
        </w:tc>
        <w:tc>
          <w:tcPr>
            <w:tcW w:w="3452" w:type="dxa"/>
          </w:tcPr>
          <w:p w:rsidR="001D6019" w:rsidRPr="00C6037A" w:rsidRDefault="001D6019" w:rsidP="001A67D1">
            <w:pPr>
              <w:spacing w:line="480" w:lineRule="auto"/>
              <w:jc w:val="center"/>
            </w:pPr>
            <w:r w:rsidRPr="00C6037A">
              <w:rPr>
                <w:rFonts w:hint="eastAsia"/>
              </w:rPr>
              <w:t>不用提供报告，同一活动只加一次。此项最多计</w:t>
            </w:r>
            <w:r w:rsidRPr="00C6037A">
              <w:t>1</w:t>
            </w:r>
            <w:r w:rsidRPr="00C6037A">
              <w:rPr>
                <w:rFonts w:hint="eastAsia"/>
              </w:rPr>
              <w:t>分</w:t>
            </w:r>
          </w:p>
        </w:tc>
      </w:tr>
      <w:tr w:rsidR="001D6019" w:rsidRPr="00C6037A" w:rsidTr="001A67D1">
        <w:tblPrEx>
          <w:tblLook w:val="00A0"/>
        </w:tblPrEx>
        <w:trPr>
          <w:trHeight w:val="180"/>
          <w:jc w:val="center"/>
        </w:trPr>
        <w:tc>
          <w:tcPr>
            <w:tcW w:w="0" w:type="auto"/>
            <w:vMerge w:val="restart"/>
          </w:tcPr>
          <w:p w:rsidR="001D6019" w:rsidRPr="00C6037A" w:rsidRDefault="001D6019" w:rsidP="001A67D1">
            <w:pPr>
              <w:jc w:val="center"/>
            </w:pPr>
            <w:r w:rsidRPr="00C6037A">
              <w:t>7.</w:t>
            </w:r>
            <w:r w:rsidRPr="00C6037A">
              <w:rPr>
                <w:rFonts w:hint="eastAsia"/>
              </w:rPr>
              <w:t>各类考试</w:t>
            </w:r>
          </w:p>
        </w:tc>
        <w:tc>
          <w:tcPr>
            <w:tcW w:w="1513" w:type="dxa"/>
            <w:vMerge w:val="restart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大学生英语等级考试</w:t>
            </w: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六级</w:t>
            </w:r>
            <w:r w:rsidRPr="00C6037A">
              <w:t>425</w:t>
            </w:r>
            <w:r w:rsidRPr="00C6037A">
              <w:rPr>
                <w:rFonts w:hint="eastAsia"/>
              </w:rPr>
              <w:t>分以上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2</w:t>
            </w:r>
          </w:p>
        </w:tc>
        <w:tc>
          <w:tcPr>
            <w:tcW w:w="3452" w:type="dxa"/>
            <w:vMerge w:val="restart"/>
          </w:tcPr>
          <w:p w:rsidR="001D6019" w:rsidRPr="00C6037A" w:rsidRDefault="001D6019" w:rsidP="001A67D1">
            <w:pPr>
              <w:spacing w:line="960" w:lineRule="auto"/>
              <w:jc w:val="center"/>
            </w:pPr>
            <w:r w:rsidRPr="00C6037A">
              <w:rPr>
                <w:rFonts w:hint="eastAsia"/>
              </w:rPr>
              <w:t>由各学院根据学生成绩统一认定</w:t>
            </w:r>
          </w:p>
        </w:tc>
      </w:tr>
      <w:tr w:rsidR="001D6019" w:rsidRPr="00C6037A" w:rsidTr="001A67D1">
        <w:tblPrEx>
          <w:tblLook w:val="00A0"/>
        </w:tblPrEx>
        <w:trPr>
          <w:trHeight w:val="120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四级</w:t>
            </w:r>
            <w:r w:rsidRPr="00C6037A">
              <w:t>425</w:t>
            </w:r>
            <w:r w:rsidRPr="00C6037A">
              <w:rPr>
                <w:rFonts w:hint="eastAsia"/>
              </w:rPr>
              <w:t>分以上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1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150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 w:val="restart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计算机等级考试</w:t>
            </w: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取得二级证书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1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150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2126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取得一级证书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jc w:val="center"/>
            </w:pPr>
            <w:r w:rsidRPr="00C6037A">
              <w:t>0.5</w:t>
            </w:r>
          </w:p>
        </w:tc>
        <w:tc>
          <w:tcPr>
            <w:tcW w:w="3452" w:type="dxa"/>
            <w:vMerge/>
          </w:tcPr>
          <w:p w:rsidR="001D6019" w:rsidRPr="00C6037A" w:rsidRDefault="001D6019" w:rsidP="001A67D1">
            <w:pPr>
              <w:jc w:val="center"/>
            </w:pPr>
          </w:p>
        </w:tc>
      </w:tr>
      <w:tr w:rsidR="001D6019" w:rsidRPr="00C6037A" w:rsidTr="001A67D1">
        <w:tblPrEx>
          <w:tblLook w:val="00A0"/>
        </w:tblPrEx>
        <w:trPr>
          <w:trHeight w:val="147"/>
          <w:jc w:val="center"/>
        </w:trPr>
        <w:tc>
          <w:tcPr>
            <w:tcW w:w="0" w:type="auto"/>
            <w:vMerge/>
          </w:tcPr>
          <w:p w:rsidR="001D6019" w:rsidRPr="00C6037A" w:rsidRDefault="001D6019" w:rsidP="001A67D1">
            <w:pPr>
              <w:jc w:val="center"/>
            </w:pPr>
          </w:p>
        </w:tc>
        <w:tc>
          <w:tcPr>
            <w:tcW w:w="1513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其余技能与职业资格考试</w:t>
            </w:r>
          </w:p>
        </w:tc>
        <w:tc>
          <w:tcPr>
            <w:tcW w:w="2126" w:type="dxa"/>
          </w:tcPr>
          <w:p w:rsidR="001D6019" w:rsidRPr="00C6037A" w:rsidRDefault="001D6019" w:rsidP="001A67D1">
            <w:pPr>
              <w:spacing w:line="480" w:lineRule="auto"/>
              <w:jc w:val="center"/>
            </w:pPr>
            <w:r w:rsidRPr="00C6037A">
              <w:rPr>
                <w:rFonts w:hint="eastAsia"/>
              </w:rPr>
              <w:t>取得证书</w:t>
            </w:r>
          </w:p>
        </w:tc>
        <w:tc>
          <w:tcPr>
            <w:tcW w:w="851" w:type="dxa"/>
          </w:tcPr>
          <w:p w:rsidR="001D6019" w:rsidRPr="00C6037A" w:rsidRDefault="001D6019" w:rsidP="001A67D1">
            <w:pPr>
              <w:spacing w:line="480" w:lineRule="auto"/>
              <w:jc w:val="center"/>
            </w:pPr>
            <w:r w:rsidRPr="00C6037A">
              <w:t>1/2</w:t>
            </w:r>
            <w:r w:rsidRPr="00C6037A">
              <w:rPr>
                <w:rFonts w:hint="eastAsia"/>
              </w:rPr>
              <w:t>个</w:t>
            </w:r>
          </w:p>
        </w:tc>
        <w:tc>
          <w:tcPr>
            <w:tcW w:w="3452" w:type="dxa"/>
          </w:tcPr>
          <w:p w:rsidR="001D6019" w:rsidRPr="00C6037A" w:rsidRDefault="001D6019" w:rsidP="001A67D1">
            <w:pPr>
              <w:jc w:val="center"/>
            </w:pPr>
            <w:r w:rsidRPr="00C6037A">
              <w:rPr>
                <w:rFonts w:hint="eastAsia"/>
              </w:rPr>
              <w:t>由学生提供相关证明材料，此项最多计</w:t>
            </w:r>
            <w:r w:rsidRPr="00C6037A">
              <w:t>2</w:t>
            </w:r>
            <w:r w:rsidRPr="00C6037A">
              <w:rPr>
                <w:rFonts w:hint="eastAsia"/>
              </w:rPr>
              <w:t>分</w:t>
            </w:r>
          </w:p>
        </w:tc>
      </w:tr>
    </w:tbl>
    <w:p w:rsidR="001D6019" w:rsidRPr="00A176D2" w:rsidRDefault="001D6019"/>
    <w:sectPr w:rsidR="001D6019" w:rsidRPr="00A176D2" w:rsidSect="006D5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A6AE0CD4"/>
    <w:lvl w:ilvl="0" w:tplc="D0D88988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0000001"/>
    <w:multiLevelType w:val="hybridMultilevel"/>
    <w:tmpl w:val="917270AA"/>
    <w:lvl w:ilvl="0" w:tplc="6FACB296">
      <w:start w:val="1"/>
      <w:numFmt w:val="decimal"/>
      <w:lvlText w:val="%1."/>
      <w:lvlJc w:val="left"/>
      <w:pPr>
        <w:ind w:left="1050" w:hanging="10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7A3"/>
    <w:rsid w:val="001A67D1"/>
    <w:rsid w:val="001D6019"/>
    <w:rsid w:val="006D57A3"/>
    <w:rsid w:val="00A176D2"/>
    <w:rsid w:val="00C6037A"/>
    <w:rsid w:val="00CF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7A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57A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57A3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6D5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D57A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D5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D57A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209</Words>
  <Characters>1196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2016-03-11T04:48:00Z</dcterms:created>
  <dcterms:modified xsi:type="dcterms:W3CDTF">2016-06-22T10:23:00Z</dcterms:modified>
</cp:coreProperties>
</file>